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BA2D7" w14:textId="77777777" w:rsidR="00ED4B04" w:rsidRDefault="00172A3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PRIJAVNICA</w:t>
      </w:r>
    </w:p>
    <w:p w14:paraId="7C52F276" w14:textId="77777777" w:rsidR="00ED4B04" w:rsidRDefault="00172A38">
      <w:pPr>
        <w:spacing w:after="0"/>
        <w:jc w:val="center"/>
      </w:pPr>
      <w:r>
        <w:t>sukladno javnom pozivu za davanje u zakup javnih površina</w:t>
      </w:r>
    </w:p>
    <w:p w14:paraId="152C8956" w14:textId="77777777" w:rsidR="00ED4B04" w:rsidRDefault="00172A38">
      <w:pPr>
        <w:spacing w:after="0"/>
        <w:jc w:val="center"/>
      </w:pPr>
      <w:r>
        <w:t>u vrijeme održavanja manifestacije „Advent u Samoboru 2024.“</w:t>
      </w:r>
    </w:p>
    <w:p w14:paraId="689D7471" w14:textId="77777777" w:rsidR="00ED4B04" w:rsidRDefault="00ED4B04">
      <w:pPr>
        <w:spacing w:after="0"/>
        <w:jc w:val="center"/>
      </w:pPr>
    </w:p>
    <w:p w14:paraId="7B8908D6" w14:textId="77777777" w:rsidR="00ED4B04" w:rsidRDefault="00ED4B04">
      <w:pPr>
        <w:spacing w:after="0"/>
        <w:jc w:val="center"/>
      </w:pP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6406"/>
        <w:gridCol w:w="1418"/>
      </w:tblGrid>
      <w:tr w:rsidR="00ED4B04" w14:paraId="49EF292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E843" w14:textId="77777777" w:rsidR="00ED4B04" w:rsidRDefault="00172A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Ponuda za:</w:t>
            </w:r>
          </w:p>
        </w:tc>
      </w:tr>
      <w:tr w:rsidR="00ED4B04" w14:paraId="1AFF1B5E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B78E" w14:textId="77777777" w:rsidR="00ED4B04" w:rsidRDefault="00172A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1.</w:t>
            </w: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A75E" w14:textId="77777777" w:rsidR="00ED4B04" w:rsidRDefault="00172A3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Ugostiteljska ponuda - </w:t>
            </w:r>
            <w:r>
              <w:t>ponuda hrane i pića (slastice nisu dozvoljene)</w:t>
            </w:r>
            <w:r>
              <w:br/>
            </w:r>
            <w:r>
              <w:t xml:space="preserve">(Trg Matice </w:t>
            </w:r>
            <w:r>
              <w:t>hrvatske)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8077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ED4B04" w14:paraId="229CB85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9939" w14:textId="77777777" w:rsidR="00ED4B04" w:rsidRDefault="00172A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2.</w:t>
            </w: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02C4" w14:textId="77777777" w:rsidR="00ED4B04" w:rsidRDefault="00172A3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Ugostiteljska ponuda - </w:t>
            </w:r>
            <w:r>
              <w:t xml:space="preserve">dozvoljena prodaja isključivo slastica i toplih napitaka </w:t>
            </w:r>
            <w:r>
              <w:br/>
            </w:r>
            <w:r>
              <w:t>(Trg Matice hrvatske)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D19F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ED4B04" w14:paraId="3C1639BC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0446" w14:textId="77777777" w:rsidR="00ED4B04" w:rsidRDefault="00172A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3.</w:t>
            </w: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D861" w14:textId="77777777" w:rsidR="00ED4B04" w:rsidRDefault="00172A3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Trgovačka ponuda - </w:t>
            </w:r>
            <w:r>
              <w:t xml:space="preserve">prigodna prodaja rukotvorina, suvenira, božićnih ukrasa i prigodnih poklona, domaćih proizvoda i </w:t>
            </w:r>
            <w:r>
              <w:t xml:space="preserve">autohtonih gastronomskih proizvoda </w:t>
            </w:r>
            <w:r>
              <w:br/>
            </w:r>
            <w:r>
              <w:t>(Trg Matice hrvatske)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F142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ED4B04" w14:paraId="1A01AA33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A316" w14:textId="77777777" w:rsidR="00ED4B04" w:rsidRDefault="00172A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4.</w:t>
            </w: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48E7" w14:textId="77777777" w:rsidR="00ED4B04" w:rsidRDefault="00172A38">
            <w:pPr>
              <w:spacing w:after="0" w:line="240" w:lineRule="auto"/>
            </w:pPr>
            <w:r>
              <w:t xml:space="preserve">Trgovačka ponuda - prigodna prodaja rukotvorina, suvenira, božićnih ukrasa i prigodnih poklona, domaćih proizvoda i autohtonih gastronomskih proizvoda </w:t>
            </w:r>
            <w:r>
              <w:br/>
            </w:r>
            <w:r>
              <w:t>(Ulica Mirka Kleščića)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8B73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4CEB1DE6" w14:textId="77777777" w:rsidR="00ED4B04" w:rsidRDefault="00ED4B04">
      <w:pPr>
        <w:rPr>
          <w:sz w:val="18"/>
          <w:szCs w:val="18"/>
        </w:rPr>
      </w:pPr>
    </w:p>
    <w:p w14:paraId="72E6E34F" w14:textId="77777777" w:rsidR="00ED4B04" w:rsidRDefault="00ED4B04">
      <w:pPr>
        <w:rPr>
          <w:sz w:val="18"/>
          <w:szCs w:val="18"/>
        </w:rPr>
      </w:pPr>
    </w:p>
    <w:tbl>
      <w:tblPr>
        <w:tblW w:w="82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5020"/>
      </w:tblGrid>
      <w:tr w:rsidR="00ED4B04" w14:paraId="35098F9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36FA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Naziv </w:t>
            </w:r>
            <w:r>
              <w:rPr>
                <w:rFonts w:eastAsia="Times New Roman" w:cs="Calibri"/>
                <w:color w:val="000000"/>
                <w:lang w:eastAsia="hr-HR"/>
              </w:rPr>
              <w:t>prijavitelja:</w:t>
            </w:r>
          </w:p>
        </w:tc>
        <w:tc>
          <w:tcPr>
            <w:tcW w:w="5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D03D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ED4B04" w14:paraId="258F95D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C4F5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Adresa, mjesto i poštanski broj: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BA95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ED4B04" w14:paraId="7BD5A97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E773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OIB: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E80A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ED4B04" w14:paraId="27B0245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02F1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Mobitel: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ABFF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ED4B04" w14:paraId="2FD8CAC6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DE043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e-mail: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43F5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ED4B04" w14:paraId="71E8F42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CD52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IBAN: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8FE5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ED4B04" w14:paraId="1C28D04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12E0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Osoba za kontakt: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D05A" w14:textId="77777777" w:rsidR="00ED4B04" w:rsidRDefault="00172A3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64CB2DD9" w14:textId="77777777" w:rsidR="00ED4B04" w:rsidRDefault="00ED4B04">
      <w:pPr>
        <w:rPr>
          <w:sz w:val="18"/>
          <w:szCs w:val="18"/>
        </w:rPr>
      </w:pPr>
    </w:p>
    <w:p w14:paraId="61AAD9E9" w14:textId="77777777" w:rsidR="00ED4B04" w:rsidRDefault="00172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Specifikacija ponude/proizvoda koju nudi prijavitelj sukladno uvjetima poziva:</w:t>
      </w:r>
    </w:p>
    <w:p w14:paraId="7276B80D" w14:textId="77777777" w:rsidR="00ED4B04" w:rsidRDefault="00ED4B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4F7FC6F4" w14:textId="77777777" w:rsidR="00ED4B04" w:rsidRDefault="00ED4B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74005EC5" w14:textId="77777777" w:rsidR="00ED4B04" w:rsidRDefault="00172A38">
      <w:pPr>
        <w:rPr>
          <w:sz w:val="18"/>
          <w:szCs w:val="18"/>
        </w:rPr>
      </w:pPr>
      <w:r>
        <w:rPr>
          <w:sz w:val="18"/>
          <w:szCs w:val="18"/>
        </w:rPr>
        <w:t xml:space="preserve">Svojim potpisom prihvaćam uvjete objavljene u Javnom </w:t>
      </w:r>
      <w:r>
        <w:rPr>
          <w:sz w:val="18"/>
          <w:szCs w:val="18"/>
        </w:rPr>
        <w:t>pozivu na koji se prijavljujem putem ove prijavnice.</w:t>
      </w:r>
    </w:p>
    <w:p w14:paraId="4D40AD7E" w14:textId="77777777" w:rsidR="00ED4B04" w:rsidRDefault="00ED4B04">
      <w:pPr>
        <w:rPr>
          <w:sz w:val="18"/>
          <w:szCs w:val="18"/>
        </w:rPr>
      </w:pPr>
    </w:p>
    <w:p w14:paraId="454C936A" w14:textId="77777777" w:rsidR="00ED4B04" w:rsidRDefault="00172A38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Potpis i pečat:</w:t>
      </w:r>
    </w:p>
    <w:p w14:paraId="25C01EC7" w14:textId="77777777" w:rsidR="00ED4B04" w:rsidRDefault="00172A38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</w:t>
      </w:r>
    </w:p>
    <w:p w14:paraId="566986E4" w14:textId="77777777" w:rsidR="00ED4B04" w:rsidRDefault="00ED4B04">
      <w:pPr>
        <w:rPr>
          <w:b/>
          <w:sz w:val="18"/>
          <w:szCs w:val="18"/>
        </w:rPr>
      </w:pPr>
    </w:p>
    <w:p w14:paraId="2968C76D" w14:textId="77777777" w:rsidR="00ED4B04" w:rsidRDefault="00172A38">
      <w:r>
        <w:rPr>
          <w:b/>
          <w:sz w:val="18"/>
          <w:szCs w:val="18"/>
        </w:rPr>
        <w:t xml:space="preserve">Ova prijavnica je dio Javnog poziva objavljenog na mrežnim stranicama </w:t>
      </w:r>
      <w:hyperlink r:id="rId6" w:history="1">
        <w:r>
          <w:rPr>
            <w:rStyle w:val="Hyperlink"/>
            <w:b/>
            <w:sz w:val="18"/>
            <w:szCs w:val="18"/>
          </w:rPr>
          <w:t>www.samobor.hr</w:t>
        </w:r>
      </w:hyperlink>
      <w:r>
        <w:rPr>
          <w:b/>
          <w:sz w:val="18"/>
          <w:szCs w:val="18"/>
        </w:rPr>
        <w:t xml:space="preserve"> .</w:t>
      </w:r>
    </w:p>
    <w:p w14:paraId="33B757F9" w14:textId="77777777" w:rsidR="00ED4B04" w:rsidRDefault="00ED4B04">
      <w:pPr>
        <w:rPr>
          <w:sz w:val="18"/>
          <w:szCs w:val="18"/>
        </w:rPr>
      </w:pPr>
    </w:p>
    <w:sectPr w:rsidR="00ED4B04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9600" w14:textId="77777777" w:rsidR="00172A38" w:rsidRDefault="00172A38">
      <w:pPr>
        <w:spacing w:after="0" w:line="240" w:lineRule="auto"/>
      </w:pPr>
      <w:r>
        <w:separator/>
      </w:r>
    </w:p>
  </w:endnote>
  <w:endnote w:type="continuationSeparator" w:id="0">
    <w:p w14:paraId="210CAA24" w14:textId="77777777" w:rsidR="00172A38" w:rsidRDefault="0017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2191B" w14:textId="77777777" w:rsidR="00172A38" w:rsidRDefault="00172A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5F5666" w14:textId="77777777" w:rsidR="00172A38" w:rsidRDefault="00172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4B04"/>
    <w:rsid w:val="00172A38"/>
    <w:rsid w:val="00356CC9"/>
    <w:rsid w:val="00E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FA24"/>
  <w15:docId w15:val="{20ECD681-1BCA-4D82-8E1A-CB73A104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obor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Obad Slamar</dc:creator>
  <dc:description/>
  <cp:lastModifiedBy>Ivana Kokot</cp:lastModifiedBy>
  <cp:revision>2</cp:revision>
  <cp:lastPrinted>2023-11-03T13:54:00Z</cp:lastPrinted>
  <dcterms:created xsi:type="dcterms:W3CDTF">2024-11-04T14:10:00Z</dcterms:created>
  <dcterms:modified xsi:type="dcterms:W3CDTF">2024-11-04T14:10:00Z</dcterms:modified>
</cp:coreProperties>
</file>